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8077B" w14:textId="40D31126" w:rsidR="00B04A23" w:rsidRPr="00B04A23" w:rsidRDefault="00B04A23" w:rsidP="00B04A23">
      <w:pPr>
        <w:pStyle w:val="Zkladntext3"/>
        <w:jc w:val="center"/>
        <w:rPr>
          <w:rFonts w:ascii="Calibri" w:hAnsi="Calibri" w:cs="Calibri"/>
          <w:b/>
          <w:bCs/>
          <w:sz w:val="32"/>
          <w:szCs w:val="32"/>
        </w:rPr>
      </w:pPr>
      <w:r w:rsidRPr="00B04A23">
        <w:rPr>
          <w:rFonts w:ascii="Calibri" w:hAnsi="Calibri" w:cs="Calibri"/>
          <w:b/>
          <w:bCs/>
          <w:sz w:val="32"/>
          <w:szCs w:val="32"/>
        </w:rPr>
        <w:t xml:space="preserve">Žádost o </w:t>
      </w:r>
      <w:r w:rsidR="00780102">
        <w:rPr>
          <w:rFonts w:ascii="Calibri" w:hAnsi="Calibri" w:cs="Calibri"/>
          <w:b/>
          <w:bCs/>
          <w:sz w:val="32"/>
          <w:szCs w:val="32"/>
        </w:rPr>
        <w:t>převod pozemku</w:t>
      </w:r>
      <w:r w:rsidRPr="00B04A23">
        <w:rPr>
          <w:rFonts w:ascii="Calibri" w:hAnsi="Calibri" w:cs="Calibri"/>
          <w:b/>
          <w:bCs/>
          <w:sz w:val="32"/>
          <w:szCs w:val="32"/>
        </w:rPr>
        <w:t xml:space="preserve"> </w:t>
      </w:r>
    </w:p>
    <w:p w14:paraId="19C3F878" w14:textId="77777777" w:rsidR="00B04A23" w:rsidRPr="00B04A23" w:rsidRDefault="00B04A23" w:rsidP="00B04A23">
      <w:pPr>
        <w:pStyle w:val="Zkladntext3"/>
        <w:jc w:val="left"/>
        <w:rPr>
          <w:rFonts w:ascii="Calibri" w:hAnsi="Calibri" w:cs="Calibri"/>
          <w:bCs/>
        </w:rPr>
      </w:pPr>
    </w:p>
    <w:p w14:paraId="0B805B67" w14:textId="559D8EA8" w:rsidR="001A6BC8" w:rsidRPr="003B0DE4" w:rsidRDefault="00B04A23" w:rsidP="001A6BC8">
      <w:pPr>
        <w:pStyle w:val="Zkladntext3"/>
        <w:jc w:val="left"/>
        <w:rPr>
          <w:rFonts w:asciiTheme="minorHAnsi" w:hAnsiTheme="minorHAnsi" w:cstheme="minorHAnsi"/>
          <w:bCs/>
          <w:sz w:val="20"/>
          <w:szCs w:val="20"/>
        </w:rPr>
      </w:pPr>
      <w:r w:rsidRPr="003B0DE4">
        <w:rPr>
          <w:rFonts w:asciiTheme="minorHAnsi" w:hAnsiTheme="minorHAnsi" w:cstheme="minorHAnsi"/>
          <w:b/>
          <w:bCs/>
          <w:u w:val="single"/>
        </w:rPr>
        <w:t>Žadatel</w:t>
      </w:r>
      <w:r w:rsidRPr="003B0DE4">
        <w:rPr>
          <w:rFonts w:asciiTheme="minorHAnsi" w:hAnsiTheme="minorHAnsi" w:cstheme="minorHAnsi"/>
          <w:b/>
          <w:bCs/>
        </w:rPr>
        <w:t>:</w:t>
      </w:r>
      <w:r w:rsidRPr="003B0DE4">
        <w:rPr>
          <w:rFonts w:asciiTheme="minorHAnsi" w:hAnsiTheme="minorHAnsi" w:cstheme="minorHAnsi"/>
          <w:bCs/>
        </w:rPr>
        <w:t xml:space="preserve"> </w:t>
      </w:r>
      <w:r w:rsidR="001A6BC8" w:rsidRPr="003B0DE4">
        <w:rPr>
          <w:rFonts w:asciiTheme="minorHAnsi" w:hAnsiTheme="minorHAnsi" w:cstheme="minorHAnsi"/>
          <w:bCs/>
          <w:sz w:val="22"/>
          <w:szCs w:val="22"/>
        </w:rPr>
        <w:t>(jméno nebo název firmy, rodné číslo nebo IČ, adresa trvalého pobytu nebo sídla firmy, kontaktní adresa a telefon, e-mail)</w:t>
      </w:r>
    </w:p>
    <w:p w14:paraId="65B733AF" w14:textId="77777777" w:rsidR="001A6BC8" w:rsidRPr="003B0DE4" w:rsidRDefault="001A6BC8" w:rsidP="00E215F9">
      <w:pPr>
        <w:pStyle w:val="Zkladntext3"/>
        <w:spacing w:line="360" w:lineRule="auto"/>
        <w:jc w:val="left"/>
        <w:rPr>
          <w:rFonts w:asciiTheme="minorHAnsi" w:hAnsiTheme="minorHAnsi" w:cstheme="minorHAnsi"/>
          <w:bCs/>
          <w:sz w:val="8"/>
          <w:szCs w:val="8"/>
        </w:rPr>
      </w:pPr>
    </w:p>
    <w:p w14:paraId="5C3F7F06" w14:textId="26535381" w:rsidR="000A70E5" w:rsidRPr="003B0DE4" w:rsidRDefault="000A70E5" w:rsidP="00E215F9">
      <w:pPr>
        <w:pStyle w:val="Zkladntext3"/>
        <w:spacing w:line="360" w:lineRule="auto"/>
        <w:jc w:val="left"/>
        <w:rPr>
          <w:rFonts w:asciiTheme="minorHAnsi" w:hAnsiTheme="minorHAnsi" w:cstheme="minorHAnsi"/>
          <w:bCs/>
        </w:rPr>
      </w:pPr>
      <w:r w:rsidRPr="003B0DE4"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…………………………………………………………………………………………………………….…………………………….</w:t>
      </w:r>
    </w:p>
    <w:p w14:paraId="3900A239" w14:textId="77777777" w:rsidR="00D45BAF" w:rsidRPr="003B0DE4" w:rsidRDefault="00D45BAF" w:rsidP="00D45BAF">
      <w:pPr>
        <w:pStyle w:val="Zkladntext3"/>
        <w:spacing w:line="360" w:lineRule="auto"/>
        <w:jc w:val="left"/>
        <w:rPr>
          <w:rFonts w:asciiTheme="minorHAnsi" w:hAnsiTheme="minorHAnsi" w:cstheme="minorHAnsi"/>
          <w:bCs/>
        </w:rPr>
      </w:pPr>
      <w:r w:rsidRPr="003B0DE4"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…………………………………………………………………………………………………………….…………………………….</w:t>
      </w:r>
    </w:p>
    <w:p w14:paraId="685C3960" w14:textId="77777777" w:rsidR="00D45BAF" w:rsidRDefault="00D45BAF" w:rsidP="00D45BAF">
      <w:pPr>
        <w:pStyle w:val="Zkladntext3"/>
        <w:spacing w:line="360" w:lineRule="auto"/>
        <w:jc w:val="left"/>
        <w:rPr>
          <w:rFonts w:asciiTheme="minorHAnsi" w:hAnsiTheme="minorHAnsi" w:cstheme="minorHAnsi"/>
          <w:bCs/>
        </w:rPr>
      </w:pPr>
      <w:r w:rsidRPr="003B0DE4">
        <w:rPr>
          <w:rFonts w:asciiTheme="minorHAnsi" w:hAnsiTheme="minorHAnsi" w:cstheme="minorHAnsi"/>
          <w:bCs/>
        </w:rPr>
        <w:t>…………………………………………………………………………………….…………………………………………………….</w:t>
      </w:r>
    </w:p>
    <w:p w14:paraId="1022DE2B" w14:textId="77777777" w:rsidR="00F12466" w:rsidRPr="003B0DE4" w:rsidRDefault="00F12466" w:rsidP="00F12466">
      <w:pPr>
        <w:pStyle w:val="Zkladntext3"/>
        <w:spacing w:line="360" w:lineRule="auto"/>
        <w:jc w:val="left"/>
        <w:rPr>
          <w:rFonts w:asciiTheme="minorHAnsi" w:hAnsiTheme="minorHAnsi" w:cstheme="minorHAnsi"/>
          <w:bCs/>
        </w:rPr>
      </w:pPr>
      <w:r w:rsidRPr="003B0DE4"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…………………………………………………………………………………………………………….…………………………….</w:t>
      </w:r>
    </w:p>
    <w:p w14:paraId="1EA4850D" w14:textId="77777777" w:rsidR="00984E34" w:rsidRPr="003B0DE4" w:rsidRDefault="00984E34" w:rsidP="00984E34">
      <w:pPr>
        <w:pStyle w:val="Zkladntext3"/>
        <w:spacing w:line="360" w:lineRule="auto"/>
        <w:jc w:val="left"/>
        <w:rPr>
          <w:rFonts w:asciiTheme="minorHAnsi" w:hAnsiTheme="minorHAnsi" w:cstheme="minorHAnsi"/>
          <w:bCs/>
        </w:rPr>
      </w:pPr>
      <w:r w:rsidRPr="003B0DE4"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…………………………………………………………………………………………………………….…………………………….</w:t>
      </w:r>
    </w:p>
    <w:p w14:paraId="4996B18D" w14:textId="305B4D22" w:rsidR="00B04A23" w:rsidRPr="003B0DE4" w:rsidRDefault="00B04A23" w:rsidP="00B04A23">
      <w:pPr>
        <w:pStyle w:val="Zkladntext3"/>
        <w:jc w:val="left"/>
        <w:rPr>
          <w:rFonts w:asciiTheme="minorHAnsi" w:hAnsiTheme="minorHAnsi" w:cstheme="minorHAnsi"/>
          <w:b/>
          <w:bCs/>
          <w:u w:val="single"/>
        </w:rPr>
      </w:pPr>
    </w:p>
    <w:p w14:paraId="729A0710" w14:textId="77777777" w:rsidR="000A70E5" w:rsidRPr="003B0DE4" w:rsidRDefault="000A70E5" w:rsidP="000A70E5">
      <w:pPr>
        <w:pStyle w:val="Zkladntext3"/>
        <w:jc w:val="left"/>
        <w:rPr>
          <w:rFonts w:asciiTheme="minorHAnsi" w:hAnsiTheme="minorHAnsi" w:cstheme="minorHAnsi"/>
          <w:bCs/>
        </w:rPr>
      </w:pPr>
      <w:r w:rsidRPr="003B0DE4">
        <w:rPr>
          <w:rFonts w:asciiTheme="minorHAnsi" w:hAnsiTheme="minorHAnsi" w:cstheme="minorHAnsi"/>
          <w:b/>
          <w:bCs/>
          <w:u w:val="single"/>
        </w:rPr>
        <w:t>Požadovaný pozemek:</w:t>
      </w:r>
      <w:r w:rsidRPr="003B0DE4">
        <w:rPr>
          <w:rFonts w:asciiTheme="minorHAnsi" w:hAnsiTheme="minorHAnsi" w:cstheme="minorHAnsi"/>
          <w:bCs/>
        </w:rPr>
        <w:t xml:space="preserve"> </w:t>
      </w:r>
      <w:r w:rsidRPr="003B0DE4">
        <w:rPr>
          <w:rFonts w:asciiTheme="minorHAnsi" w:hAnsiTheme="minorHAnsi" w:cstheme="minorHAnsi"/>
          <w:bCs/>
          <w:sz w:val="22"/>
          <w:szCs w:val="22"/>
        </w:rPr>
        <w:t>(parcelní číslo, katastrální území, požadovaná výměra v m</w:t>
      </w:r>
      <w:r w:rsidRPr="003B0DE4">
        <w:rPr>
          <w:rFonts w:asciiTheme="minorHAnsi" w:hAnsiTheme="minorHAnsi" w:cstheme="minorHAnsi"/>
          <w:bCs/>
          <w:sz w:val="22"/>
          <w:szCs w:val="22"/>
          <w:vertAlign w:val="superscript"/>
        </w:rPr>
        <w:t>2</w:t>
      </w:r>
      <w:r w:rsidRPr="003B0DE4">
        <w:rPr>
          <w:rFonts w:asciiTheme="minorHAnsi" w:hAnsiTheme="minorHAnsi" w:cstheme="minorHAnsi"/>
          <w:bCs/>
          <w:sz w:val="22"/>
          <w:szCs w:val="22"/>
        </w:rPr>
        <w:t>)</w:t>
      </w:r>
    </w:p>
    <w:p w14:paraId="1A0DEB3F" w14:textId="77777777" w:rsidR="000A70E5" w:rsidRPr="003B0DE4" w:rsidRDefault="000A70E5" w:rsidP="000A70E5">
      <w:pPr>
        <w:pStyle w:val="Zkladntext3"/>
        <w:jc w:val="left"/>
        <w:rPr>
          <w:rFonts w:asciiTheme="minorHAnsi" w:hAnsiTheme="minorHAnsi" w:cstheme="minorHAnsi"/>
          <w:bCs/>
        </w:rPr>
      </w:pPr>
    </w:p>
    <w:p w14:paraId="58C23D6B" w14:textId="77777777" w:rsidR="003B0DE4" w:rsidRPr="003B0DE4" w:rsidRDefault="003B0DE4" w:rsidP="003B0DE4">
      <w:pPr>
        <w:pStyle w:val="Zkladntext3"/>
        <w:spacing w:line="360" w:lineRule="auto"/>
        <w:jc w:val="left"/>
        <w:rPr>
          <w:rFonts w:asciiTheme="minorHAnsi" w:hAnsiTheme="minorHAnsi" w:cstheme="minorHAnsi"/>
          <w:bCs/>
        </w:rPr>
      </w:pPr>
      <w:r w:rsidRPr="003B0DE4"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…………………………………………………………………………………………………………….…………………………….</w:t>
      </w:r>
    </w:p>
    <w:p w14:paraId="508AA32D" w14:textId="77777777" w:rsidR="000A70E5" w:rsidRPr="003B0DE4" w:rsidRDefault="000A70E5" w:rsidP="000A70E5">
      <w:pPr>
        <w:pStyle w:val="Zkladntext3"/>
        <w:jc w:val="left"/>
        <w:rPr>
          <w:rFonts w:asciiTheme="minorHAnsi" w:hAnsiTheme="minorHAnsi" w:cstheme="minorHAnsi"/>
          <w:bCs/>
        </w:rPr>
      </w:pPr>
    </w:p>
    <w:p w14:paraId="0C6687F6" w14:textId="77777777" w:rsidR="000A70E5" w:rsidRPr="003B0DE4" w:rsidRDefault="000A70E5" w:rsidP="000A70E5">
      <w:pPr>
        <w:pStyle w:val="Zkladntext3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3B0DE4">
        <w:rPr>
          <w:rFonts w:asciiTheme="minorHAnsi" w:hAnsiTheme="minorHAnsi" w:cstheme="minorHAnsi"/>
          <w:b/>
          <w:bCs/>
          <w:u w:val="single"/>
        </w:rPr>
        <w:t>Navrhovaná forma převodu:</w:t>
      </w:r>
      <w:r w:rsidRPr="003B0DE4">
        <w:rPr>
          <w:rFonts w:asciiTheme="minorHAnsi" w:hAnsiTheme="minorHAnsi" w:cstheme="minorHAnsi"/>
          <w:bCs/>
        </w:rPr>
        <w:t xml:space="preserve"> </w:t>
      </w:r>
      <w:r w:rsidRPr="003B0DE4">
        <w:rPr>
          <w:rFonts w:asciiTheme="minorHAnsi" w:hAnsiTheme="minorHAnsi" w:cstheme="minorHAnsi"/>
          <w:bCs/>
          <w:sz w:val="22"/>
          <w:szCs w:val="22"/>
        </w:rPr>
        <w:t>(prodej, směna, darování)</w:t>
      </w:r>
    </w:p>
    <w:p w14:paraId="547A94A6" w14:textId="77777777" w:rsidR="000A70E5" w:rsidRPr="003B0DE4" w:rsidRDefault="000A70E5" w:rsidP="000A70E5">
      <w:pPr>
        <w:pStyle w:val="Zkladntext3"/>
        <w:jc w:val="left"/>
        <w:rPr>
          <w:rFonts w:asciiTheme="minorHAnsi" w:hAnsiTheme="minorHAnsi" w:cstheme="minorHAnsi"/>
          <w:bCs/>
        </w:rPr>
      </w:pPr>
    </w:p>
    <w:p w14:paraId="22FB16CD" w14:textId="77777777" w:rsidR="003B0DE4" w:rsidRPr="003B0DE4" w:rsidRDefault="003B0DE4" w:rsidP="003B0DE4">
      <w:pPr>
        <w:pStyle w:val="Zkladntext3"/>
        <w:spacing w:line="360" w:lineRule="auto"/>
        <w:jc w:val="left"/>
        <w:rPr>
          <w:rFonts w:asciiTheme="minorHAnsi" w:hAnsiTheme="minorHAnsi" w:cstheme="minorHAnsi"/>
          <w:bCs/>
        </w:rPr>
      </w:pPr>
      <w:r w:rsidRPr="003B0DE4"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…………………………………………………………………………………………………………….…………………………….</w:t>
      </w:r>
    </w:p>
    <w:p w14:paraId="52E7ABF7" w14:textId="77777777" w:rsidR="000A70E5" w:rsidRPr="003B0DE4" w:rsidRDefault="000A70E5" w:rsidP="000A70E5">
      <w:pPr>
        <w:pStyle w:val="Zkladntext3"/>
        <w:jc w:val="left"/>
        <w:rPr>
          <w:rFonts w:asciiTheme="minorHAnsi" w:hAnsiTheme="minorHAnsi" w:cstheme="minorHAnsi"/>
          <w:bCs/>
        </w:rPr>
      </w:pPr>
    </w:p>
    <w:p w14:paraId="1CBCF36E" w14:textId="77777777" w:rsidR="000A70E5" w:rsidRPr="003B0DE4" w:rsidRDefault="000A70E5" w:rsidP="000A70E5">
      <w:pPr>
        <w:pStyle w:val="Zkladntext3"/>
        <w:jc w:val="left"/>
        <w:rPr>
          <w:rFonts w:asciiTheme="minorHAnsi" w:hAnsiTheme="minorHAnsi" w:cstheme="minorHAnsi"/>
          <w:b/>
          <w:bCs/>
          <w:u w:val="single"/>
        </w:rPr>
      </w:pPr>
      <w:r w:rsidRPr="003B0DE4">
        <w:rPr>
          <w:rFonts w:asciiTheme="minorHAnsi" w:hAnsiTheme="minorHAnsi" w:cstheme="minorHAnsi"/>
          <w:b/>
          <w:bCs/>
          <w:u w:val="single"/>
        </w:rPr>
        <w:t>Zdůvodnění, účel převodu:</w:t>
      </w:r>
    </w:p>
    <w:p w14:paraId="17D38E7E" w14:textId="77777777" w:rsidR="000A70E5" w:rsidRPr="003B0DE4" w:rsidRDefault="000A70E5" w:rsidP="000A70E5">
      <w:pPr>
        <w:pStyle w:val="Zkladntext3"/>
        <w:jc w:val="left"/>
        <w:rPr>
          <w:rFonts w:asciiTheme="minorHAnsi" w:hAnsiTheme="minorHAnsi" w:cstheme="minorHAnsi"/>
          <w:b/>
          <w:bCs/>
          <w:u w:val="single"/>
        </w:rPr>
      </w:pPr>
    </w:p>
    <w:p w14:paraId="25EE8712" w14:textId="77777777" w:rsidR="003B0DE4" w:rsidRPr="003B0DE4" w:rsidRDefault="003B0DE4" w:rsidP="003B0DE4">
      <w:pPr>
        <w:pStyle w:val="Zkladntext3"/>
        <w:spacing w:line="360" w:lineRule="auto"/>
        <w:jc w:val="left"/>
        <w:rPr>
          <w:rFonts w:asciiTheme="minorHAnsi" w:hAnsiTheme="minorHAnsi" w:cstheme="minorHAnsi"/>
          <w:bCs/>
        </w:rPr>
      </w:pPr>
      <w:r w:rsidRPr="003B0DE4"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…………………………………………………………………………………………………………….…………………………….</w:t>
      </w:r>
    </w:p>
    <w:p w14:paraId="57D2C90D" w14:textId="77777777" w:rsidR="003B0DE4" w:rsidRPr="003B0DE4" w:rsidRDefault="003B0DE4" w:rsidP="003B0DE4">
      <w:pPr>
        <w:pStyle w:val="Zkladntext3"/>
        <w:spacing w:line="360" w:lineRule="auto"/>
        <w:jc w:val="left"/>
        <w:rPr>
          <w:rFonts w:asciiTheme="minorHAnsi" w:hAnsiTheme="minorHAnsi" w:cstheme="minorHAnsi"/>
          <w:bCs/>
        </w:rPr>
      </w:pPr>
      <w:r w:rsidRPr="003B0DE4"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…………………………………………………………………………………………………………….…………………………….</w:t>
      </w:r>
    </w:p>
    <w:p w14:paraId="2B089A7D" w14:textId="77777777" w:rsidR="003B0DE4" w:rsidRPr="003B0DE4" w:rsidRDefault="003B0DE4" w:rsidP="003B0DE4">
      <w:pPr>
        <w:pStyle w:val="Zkladntext3"/>
        <w:spacing w:line="360" w:lineRule="auto"/>
        <w:jc w:val="left"/>
        <w:rPr>
          <w:rFonts w:asciiTheme="minorHAnsi" w:hAnsiTheme="minorHAnsi" w:cstheme="minorHAnsi"/>
          <w:bCs/>
        </w:rPr>
      </w:pPr>
      <w:r w:rsidRPr="003B0DE4"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…………………………………………………………………………………………………………….…………………………….</w:t>
      </w:r>
    </w:p>
    <w:p w14:paraId="2AA2A7A7" w14:textId="77777777" w:rsidR="003B0DE4" w:rsidRPr="003B0DE4" w:rsidRDefault="003B0DE4" w:rsidP="003B0DE4">
      <w:pPr>
        <w:pStyle w:val="Zkladntext3"/>
        <w:spacing w:line="360" w:lineRule="auto"/>
        <w:jc w:val="left"/>
        <w:rPr>
          <w:rFonts w:asciiTheme="minorHAnsi" w:hAnsiTheme="minorHAnsi" w:cstheme="minorHAnsi"/>
          <w:bCs/>
        </w:rPr>
      </w:pPr>
      <w:r w:rsidRPr="003B0DE4"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…………………………………………………………………………………………………………….…………………………….</w:t>
      </w:r>
    </w:p>
    <w:p w14:paraId="78AD378E" w14:textId="77777777" w:rsidR="003B0DE4" w:rsidRPr="003B0DE4" w:rsidRDefault="003B0DE4" w:rsidP="003B0DE4">
      <w:pPr>
        <w:pStyle w:val="Zkladntext3"/>
        <w:spacing w:line="360" w:lineRule="auto"/>
        <w:jc w:val="left"/>
        <w:rPr>
          <w:rFonts w:asciiTheme="minorHAnsi" w:hAnsiTheme="minorHAnsi" w:cstheme="minorHAnsi"/>
          <w:bCs/>
        </w:rPr>
      </w:pPr>
      <w:r w:rsidRPr="003B0DE4"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…………………………………………………………………………………………………………….…………………………….</w:t>
      </w:r>
    </w:p>
    <w:p w14:paraId="5D3EF15A" w14:textId="77777777" w:rsidR="000A70E5" w:rsidRPr="003B0DE4" w:rsidRDefault="000A70E5" w:rsidP="000A70E5">
      <w:pPr>
        <w:pStyle w:val="Zkladntext3"/>
        <w:jc w:val="left"/>
        <w:rPr>
          <w:rFonts w:asciiTheme="minorHAnsi" w:hAnsiTheme="minorHAnsi" w:cstheme="minorHAnsi"/>
          <w:bCs/>
          <w:sz w:val="20"/>
          <w:szCs w:val="20"/>
        </w:rPr>
      </w:pPr>
    </w:p>
    <w:p w14:paraId="52BE0387" w14:textId="77777777" w:rsidR="000A70E5" w:rsidRPr="003B0DE4" w:rsidRDefault="000A70E5" w:rsidP="000A70E5">
      <w:pPr>
        <w:pStyle w:val="Zkladntext3"/>
        <w:rPr>
          <w:rFonts w:asciiTheme="minorHAnsi" w:hAnsiTheme="minorHAnsi" w:cstheme="minorHAnsi"/>
          <w:bCs/>
          <w:sz w:val="20"/>
          <w:szCs w:val="20"/>
        </w:rPr>
      </w:pPr>
      <w:r w:rsidRPr="003B0DE4">
        <w:rPr>
          <w:rFonts w:asciiTheme="minorHAnsi" w:hAnsiTheme="minorHAnsi" w:cstheme="minorHAnsi"/>
          <w:bCs/>
          <w:sz w:val="20"/>
          <w:szCs w:val="20"/>
        </w:rPr>
        <w:t>Ve smyslu nařízení Evropského parlamentu a Rady (EU) č. 2016/679 o ochraně fyzických osob se zpracováním osobních údajů a o zrušení směrnice 95/46/ES (obecné nařízení o ochraně osobních údajů) souhlasím(e) se zpracováním v žádosti uvedených osobních údajů, s jejich shromažďováním a poskytnutím orgánům příslušným v dané věci jednat (např. radě města a zastupitelstvu města).</w:t>
      </w:r>
    </w:p>
    <w:p w14:paraId="5E9A3938" w14:textId="77777777" w:rsidR="000A70E5" w:rsidRPr="003B0DE4" w:rsidRDefault="000A70E5" w:rsidP="000A70E5">
      <w:pPr>
        <w:pStyle w:val="Zkladntext3"/>
        <w:rPr>
          <w:rFonts w:asciiTheme="minorHAnsi" w:hAnsiTheme="minorHAnsi" w:cstheme="minorHAnsi"/>
          <w:bCs/>
          <w:sz w:val="20"/>
          <w:szCs w:val="20"/>
        </w:rPr>
      </w:pPr>
    </w:p>
    <w:p w14:paraId="5D91F7C0" w14:textId="77777777" w:rsidR="000A70E5" w:rsidRPr="003B0DE4" w:rsidRDefault="000A70E5" w:rsidP="000A70E5">
      <w:pPr>
        <w:pStyle w:val="Zkladntext3"/>
        <w:jc w:val="left"/>
        <w:rPr>
          <w:rFonts w:asciiTheme="minorHAnsi" w:hAnsiTheme="minorHAnsi" w:cstheme="minorHAnsi"/>
          <w:bCs/>
        </w:rPr>
      </w:pPr>
    </w:p>
    <w:p w14:paraId="43DA7BDB" w14:textId="77777777" w:rsidR="000A70E5" w:rsidRPr="003B0DE4" w:rsidRDefault="000A70E5" w:rsidP="000A70E5">
      <w:pPr>
        <w:pStyle w:val="Zkladntext3"/>
        <w:jc w:val="left"/>
        <w:rPr>
          <w:rFonts w:asciiTheme="minorHAnsi" w:hAnsiTheme="minorHAnsi" w:cstheme="minorHAnsi"/>
          <w:bCs/>
        </w:rPr>
      </w:pPr>
    </w:p>
    <w:p w14:paraId="2FCE6B1C" w14:textId="77777777" w:rsidR="000A70E5" w:rsidRPr="003B0DE4" w:rsidRDefault="000A70E5" w:rsidP="000A70E5">
      <w:pPr>
        <w:pStyle w:val="Zkladntext3"/>
        <w:jc w:val="left"/>
        <w:rPr>
          <w:rFonts w:asciiTheme="minorHAnsi" w:hAnsiTheme="minorHAnsi" w:cstheme="minorHAnsi"/>
          <w:bCs/>
        </w:rPr>
      </w:pPr>
      <w:r w:rsidRPr="003B0DE4">
        <w:rPr>
          <w:rFonts w:asciiTheme="minorHAnsi" w:hAnsiTheme="minorHAnsi" w:cstheme="minorHAnsi"/>
          <w:bCs/>
        </w:rPr>
        <w:t>V …………………</w:t>
      </w:r>
      <w:proofErr w:type="gramStart"/>
      <w:r w:rsidRPr="003B0DE4">
        <w:rPr>
          <w:rFonts w:asciiTheme="minorHAnsi" w:hAnsiTheme="minorHAnsi" w:cstheme="minorHAnsi"/>
          <w:bCs/>
        </w:rPr>
        <w:t>…….</w:t>
      </w:r>
      <w:proofErr w:type="gramEnd"/>
      <w:r w:rsidRPr="003B0DE4">
        <w:rPr>
          <w:rFonts w:asciiTheme="minorHAnsi" w:hAnsiTheme="minorHAnsi" w:cstheme="minorHAnsi"/>
          <w:bCs/>
        </w:rPr>
        <w:t>.  dne …………….</w:t>
      </w:r>
      <w:r w:rsidRPr="003B0DE4">
        <w:rPr>
          <w:rFonts w:asciiTheme="minorHAnsi" w:hAnsiTheme="minorHAnsi" w:cstheme="minorHAnsi"/>
          <w:bCs/>
        </w:rPr>
        <w:tab/>
      </w:r>
      <w:r w:rsidRPr="003B0DE4">
        <w:rPr>
          <w:rFonts w:asciiTheme="minorHAnsi" w:hAnsiTheme="minorHAnsi" w:cstheme="minorHAnsi"/>
          <w:bCs/>
        </w:rPr>
        <w:tab/>
        <w:t>Podpis (razítko):</w:t>
      </w:r>
    </w:p>
    <w:p w14:paraId="1CEFCFE4" w14:textId="77777777" w:rsidR="000A70E5" w:rsidRPr="003B0DE4" w:rsidRDefault="000A70E5" w:rsidP="000A70E5">
      <w:pPr>
        <w:pStyle w:val="Zkladntext3"/>
        <w:jc w:val="left"/>
        <w:rPr>
          <w:rFonts w:asciiTheme="minorHAnsi" w:hAnsiTheme="minorHAnsi" w:cstheme="minorHAnsi"/>
          <w:bCs/>
        </w:rPr>
      </w:pPr>
    </w:p>
    <w:p w14:paraId="37071294" w14:textId="77777777" w:rsidR="000A70E5" w:rsidRDefault="000A70E5" w:rsidP="000A70E5">
      <w:pPr>
        <w:pStyle w:val="Zkladntext3"/>
        <w:jc w:val="left"/>
        <w:rPr>
          <w:rFonts w:asciiTheme="minorHAnsi" w:hAnsiTheme="minorHAnsi" w:cstheme="minorHAnsi"/>
          <w:bCs/>
        </w:rPr>
      </w:pPr>
    </w:p>
    <w:p w14:paraId="340306A3" w14:textId="77777777" w:rsidR="00954BCC" w:rsidRPr="003B0DE4" w:rsidRDefault="00954BCC" w:rsidP="000A70E5">
      <w:pPr>
        <w:pStyle w:val="Zkladntext3"/>
        <w:jc w:val="left"/>
        <w:rPr>
          <w:rFonts w:asciiTheme="minorHAnsi" w:hAnsiTheme="minorHAnsi" w:cstheme="minorHAnsi"/>
          <w:bCs/>
        </w:rPr>
      </w:pPr>
    </w:p>
    <w:p w14:paraId="25608CD0" w14:textId="77777777" w:rsidR="000A70E5" w:rsidRPr="003B0DE4" w:rsidRDefault="000A70E5" w:rsidP="000A70E5">
      <w:pPr>
        <w:pStyle w:val="Zkladntext3"/>
        <w:jc w:val="left"/>
        <w:rPr>
          <w:rFonts w:asciiTheme="minorHAnsi" w:hAnsiTheme="minorHAnsi" w:cstheme="minorHAnsi"/>
          <w:b/>
          <w:bCs/>
          <w:i/>
        </w:rPr>
      </w:pPr>
      <w:r w:rsidRPr="003B0DE4">
        <w:rPr>
          <w:rFonts w:asciiTheme="minorHAnsi" w:hAnsiTheme="minorHAnsi" w:cstheme="minorHAnsi"/>
          <w:b/>
          <w:bCs/>
          <w:i/>
        </w:rPr>
        <w:t>Přílohy:</w:t>
      </w:r>
    </w:p>
    <w:p w14:paraId="3096CE42" w14:textId="0EA62375" w:rsidR="00B04A23" w:rsidRPr="00954BCC" w:rsidRDefault="000A70E5" w:rsidP="000A70E5">
      <w:pPr>
        <w:pStyle w:val="Zkladntext3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3B0DE4">
        <w:rPr>
          <w:rFonts w:asciiTheme="minorHAnsi" w:hAnsiTheme="minorHAnsi" w:cstheme="minorHAnsi"/>
          <w:bCs/>
          <w:sz w:val="22"/>
          <w:szCs w:val="22"/>
        </w:rPr>
        <w:t>- snímek katastrální mapy s vyznačením požadovaného pozemku</w:t>
      </w:r>
    </w:p>
    <w:sectPr w:rsidR="00B04A23" w:rsidRPr="00954BCC" w:rsidSect="003B0DE4">
      <w:headerReference w:type="default" r:id="rId6"/>
      <w:footerReference w:type="default" r:id="rId7"/>
      <w:pgSz w:w="11906" w:h="16838"/>
      <w:pgMar w:top="2127" w:right="99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9CCDF" w14:textId="77777777" w:rsidR="003B648F" w:rsidRDefault="003B648F" w:rsidP="00425ACF">
      <w:r>
        <w:separator/>
      </w:r>
    </w:p>
  </w:endnote>
  <w:endnote w:type="continuationSeparator" w:id="0">
    <w:p w14:paraId="6AE295F0" w14:textId="77777777" w:rsidR="003B648F" w:rsidRDefault="003B648F" w:rsidP="00425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49C13" w14:textId="77777777" w:rsidR="007C39E5" w:rsidRDefault="00CA1AFF">
    <w:pPr>
      <w:pStyle w:val="Zpat"/>
    </w:pPr>
    <w:r>
      <w:rPr>
        <w:noProof/>
        <w:lang w:eastAsia="cs-CZ"/>
      </w:rPr>
      <w:drawing>
        <wp:anchor distT="0" distB="0" distL="114300" distR="114300" simplePos="0" relativeHeight="251657215" behindDoc="1" locked="0" layoutInCell="1" allowOverlap="1" wp14:anchorId="721F827B" wp14:editId="3DDD91BC">
          <wp:simplePos x="0" y="0"/>
          <wp:positionH relativeFrom="column">
            <wp:posOffset>-905131</wp:posOffset>
          </wp:positionH>
          <wp:positionV relativeFrom="paragraph">
            <wp:posOffset>28229</wp:posOffset>
          </wp:positionV>
          <wp:extent cx="6898327" cy="581891"/>
          <wp:effectExtent l="19050" t="0" r="0" b="0"/>
          <wp:wrapNone/>
          <wp:docPr id="796041026" name="Obrázek 796041026" descr="hlav_pap_pata-01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_pap_pata-01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98327" cy="5818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3387E" w14:textId="77777777" w:rsidR="003B648F" w:rsidRDefault="003B648F" w:rsidP="00425ACF">
      <w:r>
        <w:separator/>
      </w:r>
    </w:p>
  </w:footnote>
  <w:footnote w:type="continuationSeparator" w:id="0">
    <w:p w14:paraId="41844E23" w14:textId="77777777" w:rsidR="003B648F" w:rsidRDefault="003B648F" w:rsidP="00425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FF4F5" w14:textId="008CE827" w:rsidR="00B04A23" w:rsidRDefault="00B04A23" w:rsidP="00B04A23">
    <w:pPr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1" wp14:anchorId="4B15329E" wp14:editId="38B2DECF">
          <wp:simplePos x="0" y="0"/>
          <wp:positionH relativeFrom="margin">
            <wp:align>right</wp:align>
          </wp:positionH>
          <wp:positionV relativeFrom="paragraph">
            <wp:posOffset>102235</wp:posOffset>
          </wp:positionV>
          <wp:extent cx="2466000" cy="288000"/>
          <wp:effectExtent l="0" t="0" r="0" b="0"/>
          <wp:wrapNone/>
          <wp:docPr id="1280355534" name="Obrázek 12803555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město_polič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6000" cy="2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69FBF0" w14:textId="509BB573" w:rsidR="00425ACF" w:rsidRDefault="00B04A23" w:rsidP="002F74B4">
    <w:pPr>
      <w:pStyle w:val="Zhlav"/>
      <w:tabs>
        <w:tab w:val="center" w:pos="2835"/>
      </w:tabs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77851CA3" wp14:editId="0401C266">
          <wp:simplePos x="0" y="0"/>
          <wp:positionH relativeFrom="margin">
            <wp:align>right</wp:align>
          </wp:positionH>
          <wp:positionV relativeFrom="paragraph">
            <wp:posOffset>259080</wp:posOffset>
          </wp:positionV>
          <wp:extent cx="2324100" cy="200025"/>
          <wp:effectExtent l="0" t="0" r="0" b="9525"/>
          <wp:wrapNone/>
          <wp:docPr id="1903902891" name="Obrázek 19039028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SM_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100" cy="200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72E5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11C3FF8" wp14:editId="4CA6C021">
              <wp:simplePos x="0" y="0"/>
              <wp:positionH relativeFrom="page">
                <wp:posOffset>180340</wp:posOffset>
              </wp:positionH>
              <wp:positionV relativeFrom="page">
                <wp:posOffset>10153015</wp:posOffset>
              </wp:positionV>
              <wp:extent cx="210820" cy="23495"/>
              <wp:effectExtent l="8890" t="8890" r="8890" b="5715"/>
              <wp:wrapNone/>
              <wp:docPr id="5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0820" cy="2349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E11F1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A04B469" id="AutoShape 3" o:spid="_x0000_s1026" style="position:absolute;margin-left:14.2pt;margin-top:799.45pt;width:16.6pt;height:1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" fillcolor="#e11f1f" stroked="f">
              <w10:wrap anchorx="page" anchory="page"/>
            </v:roundrect>
          </w:pict>
        </mc:Fallback>
      </mc:AlternateContent>
    </w:r>
    <w:r w:rsidR="00572E5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3CECD9C" wp14:editId="5D46EFBD">
              <wp:simplePos x="0" y="0"/>
              <wp:positionH relativeFrom="page">
                <wp:posOffset>180340</wp:posOffset>
              </wp:positionH>
              <wp:positionV relativeFrom="page">
                <wp:posOffset>7129145</wp:posOffset>
              </wp:positionV>
              <wp:extent cx="210820" cy="23495"/>
              <wp:effectExtent l="8890" t="4445" r="8890" b="635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0820" cy="2349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E11F1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94DD27C" id="AutoShape 2" o:spid="_x0000_s1026" style="position:absolute;margin-left:14.2pt;margin-top:561.35pt;width:16.6pt;height:1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" fillcolor="#e11f1f" stroked="f">
              <w10:wrap anchorx="page" anchory="page"/>
            </v:roundrect>
          </w:pict>
        </mc:Fallback>
      </mc:AlternateContent>
    </w:r>
    <w:r w:rsidR="00572E5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FB29C36" wp14:editId="627B9F20">
              <wp:simplePos x="0" y="0"/>
              <wp:positionH relativeFrom="page">
                <wp:posOffset>180340</wp:posOffset>
              </wp:positionH>
              <wp:positionV relativeFrom="page">
                <wp:posOffset>3564255</wp:posOffset>
              </wp:positionV>
              <wp:extent cx="210820" cy="23495"/>
              <wp:effectExtent l="8890" t="1905" r="8890" b="317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0820" cy="2349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E11F1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B36697F" id="AutoShape 1" o:spid="_x0000_s1026" style="position:absolute;margin-left:14.2pt;margin-top:280.65pt;width:16.6pt;height:1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" fillcolor="#e11f1f" stroked="f">
              <w10:wrap anchorx="page" anchory="page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E54"/>
    <w:rsid w:val="00090950"/>
    <w:rsid w:val="000A70E5"/>
    <w:rsid w:val="001027CF"/>
    <w:rsid w:val="001A6BC8"/>
    <w:rsid w:val="001E1141"/>
    <w:rsid w:val="00284161"/>
    <w:rsid w:val="002B7208"/>
    <w:rsid w:val="002F74B4"/>
    <w:rsid w:val="003B0DE4"/>
    <w:rsid w:val="003B648F"/>
    <w:rsid w:val="003D4370"/>
    <w:rsid w:val="00425ACF"/>
    <w:rsid w:val="004646AC"/>
    <w:rsid w:val="004648AC"/>
    <w:rsid w:val="00480555"/>
    <w:rsid w:val="004B5B69"/>
    <w:rsid w:val="00572E54"/>
    <w:rsid w:val="0065599C"/>
    <w:rsid w:val="006B2536"/>
    <w:rsid w:val="00780102"/>
    <w:rsid w:val="007B3EB8"/>
    <w:rsid w:val="007C39E5"/>
    <w:rsid w:val="00862524"/>
    <w:rsid w:val="008A3F46"/>
    <w:rsid w:val="008B1497"/>
    <w:rsid w:val="00954BCC"/>
    <w:rsid w:val="00984E34"/>
    <w:rsid w:val="00A0380C"/>
    <w:rsid w:val="00B04A23"/>
    <w:rsid w:val="00BF478F"/>
    <w:rsid w:val="00C1473D"/>
    <w:rsid w:val="00C279B1"/>
    <w:rsid w:val="00CA1AFF"/>
    <w:rsid w:val="00D45BAF"/>
    <w:rsid w:val="00D637FE"/>
    <w:rsid w:val="00D816EA"/>
    <w:rsid w:val="00D916C5"/>
    <w:rsid w:val="00D92C6B"/>
    <w:rsid w:val="00E215F9"/>
    <w:rsid w:val="00E779AF"/>
    <w:rsid w:val="00E87965"/>
    <w:rsid w:val="00ED6D98"/>
    <w:rsid w:val="00EF27CA"/>
    <w:rsid w:val="00EF7199"/>
    <w:rsid w:val="00F12466"/>
    <w:rsid w:val="00F3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41C3BC"/>
  <w15:docId w15:val="{3C7064E2-B7CE-496D-AC9A-24ED88EA3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4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25AC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25ACF"/>
  </w:style>
  <w:style w:type="paragraph" w:styleId="Zpat">
    <w:name w:val="footer"/>
    <w:basedOn w:val="Normln"/>
    <w:link w:val="ZpatChar"/>
    <w:uiPriority w:val="99"/>
    <w:unhideWhenUsed/>
    <w:rsid w:val="00425AC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25ACF"/>
  </w:style>
  <w:style w:type="paragraph" w:styleId="Textbubliny">
    <w:name w:val="Balloon Text"/>
    <w:basedOn w:val="Normln"/>
    <w:link w:val="TextbublinyChar"/>
    <w:uiPriority w:val="99"/>
    <w:semiHidden/>
    <w:unhideWhenUsed/>
    <w:rsid w:val="00425AC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5ACF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semiHidden/>
    <w:rsid w:val="00B04A23"/>
    <w:pPr>
      <w:jc w:val="both"/>
    </w:pPr>
  </w:style>
  <w:style w:type="character" w:customStyle="1" w:styleId="Zkladntext3Char">
    <w:name w:val="Základní text 3 Char"/>
    <w:basedOn w:val="Standardnpsmoodstavce"/>
    <w:link w:val="Zkladntext3"/>
    <w:semiHidden/>
    <w:rsid w:val="00B04A2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itrich\Spolecne\TEMPLATES-WORD\Sd&#283;len&#237;%20-%20_m&#283;sto_Poli&#269;k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Sdělení - _město_Polička</Template>
  <TotalTime>14</TotalTime>
  <Pages>1</Pages>
  <Words>214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Vomočilová Květa</dc:creator>
  <cp:lastModifiedBy>Vomočilová Květa</cp:lastModifiedBy>
  <cp:revision>11</cp:revision>
  <cp:lastPrinted>2023-04-24T14:07:00Z</cp:lastPrinted>
  <dcterms:created xsi:type="dcterms:W3CDTF">2026-02-27T09:10:00Z</dcterms:created>
  <dcterms:modified xsi:type="dcterms:W3CDTF">2026-02-27T09:31:00Z</dcterms:modified>
</cp:coreProperties>
</file>