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077B" w14:textId="2910D8EF" w:rsidR="00B04A23" w:rsidRPr="00B708EF" w:rsidRDefault="00B04A23" w:rsidP="00B04A23">
      <w:pPr>
        <w:pStyle w:val="Zkladntext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708EF">
        <w:rPr>
          <w:rFonts w:asciiTheme="minorHAnsi" w:hAnsiTheme="minorHAnsi" w:cstheme="minorHAnsi"/>
          <w:b/>
          <w:bCs/>
          <w:sz w:val="32"/>
          <w:szCs w:val="32"/>
        </w:rPr>
        <w:t xml:space="preserve">Žádost o </w:t>
      </w:r>
      <w:r w:rsidR="008D02FD" w:rsidRPr="00B708EF">
        <w:rPr>
          <w:rFonts w:asciiTheme="minorHAnsi" w:hAnsiTheme="minorHAnsi" w:cstheme="minorHAnsi"/>
          <w:b/>
          <w:bCs/>
          <w:sz w:val="32"/>
          <w:szCs w:val="32"/>
        </w:rPr>
        <w:t>zřízení věcného břemene - služebnosti</w:t>
      </w:r>
    </w:p>
    <w:p w14:paraId="19C3F878" w14:textId="77777777" w:rsidR="00B04A23" w:rsidRPr="00B708EF" w:rsidRDefault="00B04A23" w:rsidP="00B04A23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78E59DB4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708EF">
        <w:rPr>
          <w:rFonts w:asciiTheme="minorHAnsi" w:hAnsiTheme="minorHAnsi" w:cstheme="minorHAnsi"/>
          <w:b/>
          <w:bCs/>
          <w:u w:val="single"/>
        </w:rPr>
        <w:t>Žadatel - oprávněný</w:t>
      </w:r>
      <w:proofErr w:type="gramEnd"/>
      <w:r w:rsidRPr="00B708EF">
        <w:rPr>
          <w:rFonts w:asciiTheme="minorHAnsi" w:hAnsiTheme="minorHAnsi" w:cstheme="minorHAnsi"/>
          <w:b/>
          <w:bCs/>
          <w:u w:val="single"/>
        </w:rPr>
        <w:t>:</w:t>
      </w:r>
      <w:r w:rsidRPr="00B708EF">
        <w:rPr>
          <w:rFonts w:asciiTheme="minorHAnsi" w:hAnsiTheme="minorHAnsi" w:cstheme="minorHAnsi"/>
          <w:b/>
          <w:bCs/>
        </w:rPr>
        <w:t xml:space="preserve"> </w:t>
      </w:r>
      <w:r w:rsidRPr="00B708EF">
        <w:rPr>
          <w:rFonts w:asciiTheme="minorHAnsi" w:hAnsiTheme="minorHAnsi" w:cstheme="minorHAnsi"/>
          <w:bCs/>
          <w:sz w:val="22"/>
          <w:szCs w:val="22"/>
        </w:rPr>
        <w:t>(jméno nebo název firmy, rodné číslo nebo IČ, adresa trvalého pobytu nebo sídla firmy, kontaktní adresa a telefon, e-mail, případně zplnomocnění pro osobu, která má pravomoc jednat za žadatele)</w:t>
      </w:r>
    </w:p>
    <w:p w14:paraId="1BDFF9C1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</w:rPr>
      </w:pPr>
    </w:p>
    <w:p w14:paraId="07F2ACC3" w14:textId="776AC895" w:rsidR="00D546B6" w:rsidRPr="00B708EF" w:rsidRDefault="00D546B6" w:rsidP="00D546B6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 w:rsidR="003A7A48"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283D5C12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03BCFA8C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576A9F74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/>
          <w:bCs/>
          <w:u w:val="single"/>
        </w:rPr>
      </w:pPr>
    </w:p>
    <w:p w14:paraId="3073FC22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  <w:sz w:val="22"/>
          <w:szCs w:val="22"/>
        </w:rPr>
      </w:pPr>
      <w:r w:rsidRPr="00B708EF">
        <w:rPr>
          <w:rFonts w:asciiTheme="minorHAnsi" w:hAnsiTheme="minorHAnsi" w:cstheme="minorHAnsi"/>
          <w:b/>
          <w:bCs/>
          <w:u w:val="single"/>
        </w:rPr>
        <w:t>Účel, pro který bude věcné břemeno zřízeno:</w:t>
      </w:r>
      <w:r w:rsidRPr="00B708EF">
        <w:rPr>
          <w:rFonts w:asciiTheme="minorHAnsi" w:hAnsiTheme="minorHAnsi" w:cstheme="minorHAnsi"/>
          <w:b/>
          <w:bCs/>
        </w:rPr>
        <w:t xml:space="preserve"> </w:t>
      </w:r>
      <w:r w:rsidRPr="00B708EF">
        <w:rPr>
          <w:rFonts w:asciiTheme="minorHAnsi" w:hAnsiTheme="minorHAnsi" w:cstheme="minorHAnsi"/>
          <w:bCs/>
          <w:sz w:val="22"/>
          <w:szCs w:val="22"/>
        </w:rPr>
        <w:t xml:space="preserve">(přístup k nemovitosti, uložení plynové, vodovodní, kanalizační přípojky v pozemku, užívání věci apod.) </w:t>
      </w:r>
    </w:p>
    <w:p w14:paraId="6C9C79C4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</w:rPr>
      </w:pPr>
    </w:p>
    <w:p w14:paraId="125DD9F7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2862B110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43A15E77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/>
          <w:bCs/>
          <w:u w:val="single"/>
        </w:rPr>
      </w:pPr>
    </w:p>
    <w:p w14:paraId="20B1D2D3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  <w:sz w:val="20"/>
          <w:szCs w:val="20"/>
        </w:rPr>
      </w:pPr>
      <w:r w:rsidRPr="00B708EF">
        <w:rPr>
          <w:rFonts w:asciiTheme="minorHAnsi" w:hAnsiTheme="minorHAnsi" w:cstheme="minorHAnsi"/>
          <w:b/>
          <w:bCs/>
          <w:u w:val="single"/>
        </w:rPr>
        <w:t>Identifikace pozemku, na kterém bude věcné břemeno zřízeno:</w:t>
      </w:r>
      <w:r w:rsidRPr="00B708EF">
        <w:rPr>
          <w:rFonts w:asciiTheme="minorHAnsi" w:hAnsiTheme="minorHAnsi" w:cstheme="minorHAnsi"/>
          <w:bCs/>
        </w:rPr>
        <w:t xml:space="preserve"> </w:t>
      </w:r>
      <w:r w:rsidRPr="00B708EF">
        <w:rPr>
          <w:rFonts w:asciiTheme="minorHAnsi" w:hAnsiTheme="minorHAnsi" w:cstheme="minorHAnsi"/>
          <w:bCs/>
          <w:sz w:val="22"/>
          <w:szCs w:val="22"/>
        </w:rPr>
        <w:t>(parcelní číslo, katastrální území, rozsah zatížení)</w:t>
      </w:r>
    </w:p>
    <w:p w14:paraId="60F1A917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</w:rPr>
      </w:pPr>
    </w:p>
    <w:p w14:paraId="30D8B7FD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4BE5B616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72A44352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</w:rPr>
      </w:pPr>
    </w:p>
    <w:p w14:paraId="22B7978D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Cs/>
          <w:sz w:val="22"/>
          <w:szCs w:val="22"/>
        </w:rPr>
      </w:pPr>
      <w:r w:rsidRPr="00B708EF">
        <w:rPr>
          <w:rFonts w:asciiTheme="minorHAnsi" w:hAnsiTheme="minorHAnsi" w:cstheme="minorHAnsi"/>
          <w:b/>
          <w:bCs/>
          <w:u w:val="single"/>
        </w:rPr>
        <w:t>Druh zřizované služebnosti nebo práva</w:t>
      </w:r>
      <w:r w:rsidRPr="00B708EF">
        <w:rPr>
          <w:rFonts w:asciiTheme="minorHAnsi" w:hAnsiTheme="minorHAnsi" w:cstheme="minorHAnsi"/>
          <w:b/>
          <w:bCs/>
        </w:rPr>
        <w:t xml:space="preserve">: </w:t>
      </w:r>
      <w:r w:rsidRPr="00B708EF">
        <w:rPr>
          <w:rFonts w:asciiTheme="minorHAnsi" w:hAnsiTheme="minorHAnsi" w:cstheme="minorHAnsi"/>
          <w:bCs/>
          <w:sz w:val="22"/>
          <w:szCs w:val="22"/>
        </w:rPr>
        <w:t xml:space="preserve">(služebnost inženýrské sítě, služebnost cesty, užívací právo, právo stavby apod.)  </w:t>
      </w:r>
    </w:p>
    <w:p w14:paraId="783DD250" w14:textId="77777777" w:rsidR="00B708EF" w:rsidRPr="00B708EF" w:rsidRDefault="00B708EF" w:rsidP="00B708EF">
      <w:pPr>
        <w:pStyle w:val="Zkladntext3"/>
        <w:rPr>
          <w:rFonts w:asciiTheme="minorHAnsi" w:hAnsiTheme="minorHAnsi" w:cstheme="minorHAnsi"/>
          <w:b/>
          <w:bCs/>
          <w:u w:val="single"/>
        </w:rPr>
      </w:pPr>
    </w:p>
    <w:p w14:paraId="161AD327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750A0A1C" w14:textId="77777777" w:rsidR="003A7A48" w:rsidRPr="00B708EF" w:rsidRDefault="003A7A48" w:rsidP="003A7A48">
      <w:pPr>
        <w:pStyle w:val="Zkladntext3"/>
        <w:spacing w:line="360" w:lineRule="auto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</w:t>
      </w:r>
      <w:r w:rsidRPr="00B708EF">
        <w:rPr>
          <w:rFonts w:asciiTheme="minorHAnsi" w:hAnsiTheme="minorHAnsi" w:cstheme="minorHAnsi"/>
          <w:bCs/>
        </w:rPr>
        <w:t>............................................................</w:t>
      </w:r>
    </w:p>
    <w:p w14:paraId="08E73FDA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2A47DCB2" w14:textId="77777777" w:rsidR="00F641C4" w:rsidRPr="003B0DE4" w:rsidRDefault="00F641C4" w:rsidP="00F641C4">
      <w:pPr>
        <w:pStyle w:val="Zkladntext3"/>
        <w:rPr>
          <w:rFonts w:asciiTheme="minorHAnsi" w:hAnsiTheme="minorHAnsi" w:cstheme="minorHAnsi"/>
          <w:bCs/>
          <w:sz w:val="20"/>
          <w:szCs w:val="20"/>
        </w:rPr>
      </w:pPr>
      <w:r w:rsidRPr="003B0DE4">
        <w:rPr>
          <w:rFonts w:asciiTheme="minorHAnsi" w:hAnsiTheme="minorHAnsi" w:cstheme="minorHAnsi"/>
          <w:bCs/>
          <w:sz w:val="20"/>
          <w:szCs w:val="20"/>
        </w:rPr>
        <w:t>Ve smyslu nařízení Evropského parlamentu a Rady (EU) č. 2016/679 o ochraně fyzických osob se zpracováním osobních údajů a o zrušení směrnice 95/46/ES (obecné nařízení o ochraně osobních údajů) souhlasím(e) se zpracováním v žádosti uvedených osobních údajů, s jejich shromažďováním a poskytnutím orgánům příslušným v dané věci jednat (např. radě města a zastupitelstvu města).</w:t>
      </w:r>
    </w:p>
    <w:p w14:paraId="1758B84A" w14:textId="77777777" w:rsidR="00B708EF" w:rsidRDefault="00B708EF" w:rsidP="00B708EF">
      <w:pPr>
        <w:pStyle w:val="Zkladntext3"/>
        <w:rPr>
          <w:rFonts w:asciiTheme="minorHAnsi" w:hAnsiTheme="minorHAnsi" w:cstheme="minorHAnsi"/>
          <w:bCs/>
          <w:sz w:val="20"/>
          <w:szCs w:val="20"/>
        </w:rPr>
      </w:pPr>
    </w:p>
    <w:p w14:paraId="3AAE01BB" w14:textId="77777777" w:rsidR="003A7A48" w:rsidRPr="00B708EF" w:rsidRDefault="003A7A48" w:rsidP="00B708EF">
      <w:pPr>
        <w:pStyle w:val="Zkladntext3"/>
        <w:rPr>
          <w:rFonts w:asciiTheme="minorHAnsi" w:hAnsiTheme="minorHAnsi" w:cstheme="minorHAnsi"/>
          <w:bCs/>
          <w:sz w:val="20"/>
          <w:szCs w:val="20"/>
        </w:rPr>
      </w:pPr>
    </w:p>
    <w:p w14:paraId="41A2BDEF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1B5D4581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Cs/>
        </w:rPr>
      </w:pPr>
      <w:r w:rsidRPr="00B708EF">
        <w:rPr>
          <w:rFonts w:asciiTheme="minorHAnsi" w:hAnsiTheme="minorHAnsi" w:cstheme="minorHAnsi"/>
          <w:bCs/>
        </w:rPr>
        <w:t>V …………………</w:t>
      </w:r>
      <w:proofErr w:type="gramStart"/>
      <w:r w:rsidRPr="00B708EF">
        <w:rPr>
          <w:rFonts w:asciiTheme="minorHAnsi" w:hAnsiTheme="minorHAnsi" w:cstheme="minorHAnsi"/>
          <w:bCs/>
        </w:rPr>
        <w:t>…….</w:t>
      </w:r>
      <w:proofErr w:type="gramEnd"/>
      <w:r w:rsidRPr="00B708EF">
        <w:rPr>
          <w:rFonts w:asciiTheme="minorHAnsi" w:hAnsiTheme="minorHAnsi" w:cstheme="minorHAnsi"/>
          <w:bCs/>
        </w:rPr>
        <w:t>.  dne …………….</w:t>
      </w:r>
      <w:r w:rsidRPr="00B708EF">
        <w:rPr>
          <w:rFonts w:asciiTheme="minorHAnsi" w:hAnsiTheme="minorHAnsi" w:cstheme="minorHAnsi"/>
          <w:bCs/>
        </w:rPr>
        <w:tab/>
      </w:r>
      <w:r w:rsidRPr="00B708EF">
        <w:rPr>
          <w:rFonts w:asciiTheme="minorHAnsi" w:hAnsiTheme="minorHAnsi" w:cstheme="minorHAnsi"/>
          <w:bCs/>
        </w:rPr>
        <w:tab/>
        <w:t>Podpis (razítko):</w:t>
      </w:r>
    </w:p>
    <w:p w14:paraId="64402ADF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0CB99205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Cs/>
        </w:rPr>
      </w:pPr>
    </w:p>
    <w:p w14:paraId="46237799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/>
          <w:bCs/>
          <w:i/>
        </w:rPr>
      </w:pPr>
    </w:p>
    <w:p w14:paraId="59B001BF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B708EF">
        <w:rPr>
          <w:rFonts w:asciiTheme="minorHAnsi" w:hAnsiTheme="minorHAnsi" w:cstheme="minorHAnsi"/>
          <w:b/>
          <w:bCs/>
          <w:sz w:val="22"/>
          <w:szCs w:val="22"/>
        </w:rPr>
        <w:t>Přílohy:</w:t>
      </w:r>
    </w:p>
    <w:p w14:paraId="503FDC12" w14:textId="77777777" w:rsidR="00B708EF" w:rsidRPr="00B708EF" w:rsidRDefault="00B708EF" w:rsidP="00B708EF">
      <w:pPr>
        <w:pStyle w:val="Zkladntext3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B708EF">
        <w:rPr>
          <w:rFonts w:asciiTheme="minorHAnsi" w:hAnsiTheme="minorHAnsi" w:cstheme="minorHAnsi"/>
          <w:bCs/>
          <w:sz w:val="20"/>
          <w:szCs w:val="20"/>
        </w:rPr>
        <w:t xml:space="preserve">-   </w:t>
      </w:r>
      <w:r w:rsidRPr="00B708EF">
        <w:rPr>
          <w:rFonts w:asciiTheme="minorHAnsi" w:hAnsiTheme="minorHAnsi" w:cstheme="minorHAnsi"/>
          <w:bCs/>
          <w:sz w:val="22"/>
          <w:szCs w:val="22"/>
        </w:rPr>
        <w:t>snímek katastrální mapy</w:t>
      </w:r>
    </w:p>
    <w:p w14:paraId="5D3EF15A" w14:textId="4A8703B0" w:rsidR="000A70E5" w:rsidRPr="003A7A48" w:rsidRDefault="00B708EF" w:rsidP="000A70E5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 w:rsidRPr="00B708EF">
        <w:rPr>
          <w:rFonts w:asciiTheme="minorHAnsi" w:hAnsiTheme="minorHAnsi" w:cstheme="minorHAnsi"/>
          <w:sz w:val="22"/>
          <w:szCs w:val="22"/>
        </w:rPr>
        <w:t>-   výkres se schematickým zakreslením požadovaného zařízení ukládaného do pozemku města</w:t>
      </w:r>
    </w:p>
    <w:sectPr w:rsidR="000A70E5" w:rsidRPr="003A7A48" w:rsidSect="003B0DE4">
      <w:headerReference w:type="default" r:id="rId6"/>
      <w:footerReference w:type="default" r:id="rId7"/>
      <w:pgSz w:w="11906" w:h="16838"/>
      <w:pgMar w:top="2127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8B307" w14:textId="77777777" w:rsidR="001B6C2E" w:rsidRDefault="001B6C2E" w:rsidP="00425ACF">
      <w:r>
        <w:separator/>
      </w:r>
    </w:p>
  </w:endnote>
  <w:endnote w:type="continuationSeparator" w:id="0">
    <w:p w14:paraId="14CA951A" w14:textId="77777777" w:rsidR="001B6C2E" w:rsidRDefault="001B6C2E" w:rsidP="0042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9C13" w14:textId="77777777" w:rsidR="007C39E5" w:rsidRDefault="00CA1AFF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5" behindDoc="1" locked="0" layoutInCell="1" allowOverlap="1" wp14:anchorId="721F827B" wp14:editId="3DDD91BC">
          <wp:simplePos x="0" y="0"/>
          <wp:positionH relativeFrom="column">
            <wp:posOffset>-905131</wp:posOffset>
          </wp:positionH>
          <wp:positionV relativeFrom="paragraph">
            <wp:posOffset>28229</wp:posOffset>
          </wp:positionV>
          <wp:extent cx="6898327" cy="581891"/>
          <wp:effectExtent l="19050" t="0" r="0" b="0"/>
          <wp:wrapNone/>
          <wp:docPr id="796041026" name="Obrázek 796041026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BD41" w14:textId="77777777" w:rsidR="001B6C2E" w:rsidRDefault="001B6C2E" w:rsidP="00425ACF">
      <w:r>
        <w:separator/>
      </w:r>
    </w:p>
  </w:footnote>
  <w:footnote w:type="continuationSeparator" w:id="0">
    <w:p w14:paraId="62ACBD7E" w14:textId="77777777" w:rsidR="001B6C2E" w:rsidRDefault="001B6C2E" w:rsidP="0042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F4F5" w14:textId="008CE827" w:rsidR="00B04A23" w:rsidRDefault="00B04A23" w:rsidP="00B04A23">
    <w:pPr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15329E" wp14:editId="38B2DECF">
          <wp:simplePos x="0" y="0"/>
          <wp:positionH relativeFrom="margin">
            <wp:align>right</wp:align>
          </wp:positionH>
          <wp:positionV relativeFrom="paragraph">
            <wp:posOffset>102235</wp:posOffset>
          </wp:positionV>
          <wp:extent cx="2466000" cy="288000"/>
          <wp:effectExtent l="0" t="0" r="0" b="0"/>
          <wp:wrapNone/>
          <wp:docPr id="1280355534" name="Obrázek 1280355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město_polič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9FBF0" w14:textId="509BB573" w:rsidR="00425ACF" w:rsidRDefault="00B04A23" w:rsidP="002F74B4">
    <w:pPr>
      <w:pStyle w:val="Zhlav"/>
      <w:tabs>
        <w:tab w:val="center" w:pos="2835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7851CA3" wp14:editId="0401C266">
          <wp:simplePos x="0" y="0"/>
          <wp:positionH relativeFrom="margin">
            <wp:align>right</wp:align>
          </wp:positionH>
          <wp:positionV relativeFrom="paragraph">
            <wp:posOffset>259080</wp:posOffset>
          </wp:positionV>
          <wp:extent cx="2324100" cy="200025"/>
          <wp:effectExtent l="0" t="0" r="0" b="9525"/>
          <wp:wrapNone/>
          <wp:docPr id="1903902891" name="Obrázek 190390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SM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2E5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1C3FF8" wp14:editId="4CA6C021">
              <wp:simplePos x="0" y="0"/>
              <wp:positionH relativeFrom="page">
                <wp:posOffset>180340</wp:posOffset>
              </wp:positionH>
              <wp:positionV relativeFrom="page">
                <wp:posOffset>10153015</wp:posOffset>
              </wp:positionV>
              <wp:extent cx="210820" cy="23495"/>
              <wp:effectExtent l="8890" t="8890" r="8890" b="571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E93C8FC" id="AutoShape 3" o:spid="_x0000_s1026" style="position:absolute;margin-left:14.2pt;margin-top:799.45pt;width:16.6pt;height: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" fillcolor="#e11f1f" stroked="f">
              <w10:wrap anchorx="page" anchory="page"/>
            </v:roundrect>
          </w:pict>
        </mc:Fallback>
      </mc:AlternateContent>
    </w:r>
    <w:r w:rsidR="00572E5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CECD9C" wp14:editId="5D46EFBD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210820" cy="23495"/>
              <wp:effectExtent l="8890" t="4445" r="8890" b="63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B045D5B" id="AutoShape 2" o:spid="_x0000_s1026" style="position:absolute;margin-left:14.2pt;margin-top:561.35pt;width:16.6pt;height: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" fillcolor="#e11f1f" stroked="f">
              <w10:wrap anchorx="page" anchory="page"/>
            </v:roundrect>
          </w:pict>
        </mc:Fallback>
      </mc:AlternateContent>
    </w:r>
    <w:r w:rsidR="00572E5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B29C36" wp14:editId="627B9F20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210820" cy="23495"/>
              <wp:effectExtent l="8890" t="1905" r="8890" b="317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84DA98" id="AutoShape 1" o:spid="_x0000_s1026" style="position:absolute;margin-left:14.2pt;margin-top:280.65pt;width:16.6pt;height: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" fillcolor="#e11f1f" stroked="f"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54"/>
    <w:rsid w:val="00090950"/>
    <w:rsid w:val="000A70E5"/>
    <w:rsid w:val="001027CF"/>
    <w:rsid w:val="001A6BC8"/>
    <w:rsid w:val="001B6C2E"/>
    <w:rsid w:val="001E1141"/>
    <w:rsid w:val="00284161"/>
    <w:rsid w:val="002B7208"/>
    <w:rsid w:val="002F74B4"/>
    <w:rsid w:val="003A7A48"/>
    <w:rsid w:val="003B0DE4"/>
    <w:rsid w:val="003D4370"/>
    <w:rsid w:val="00425ACF"/>
    <w:rsid w:val="004646AC"/>
    <w:rsid w:val="004648AC"/>
    <w:rsid w:val="00480555"/>
    <w:rsid w:val="004B5B69"/>
    <w:rsid w:val="00572E54"/>
    <w:rsid w:val="0065599C"/>
    <w:rsid w:val="006B2536"/>
    <w:rsid w:val="00780102"/>
    <w:rsid w:val="007B3EB8"/>
    <w:rsid w:val="007C39E5"/>
    <w:rsid w:val="00862524"/>
    <w:rsid w:val="008A3F46"/>
    <w:rsid w:val="008B1497"/>
    <w:rsid w:val="008D02FD"/>
    <w:rsid w:val="00984E34"/>
    <w:rsid w:val="009C5CFA"/>
    <w:rsid w:val="00A0380C"/>
    <w:rsid w:val="00B04A23"/>
    <w:rsid w:val="00B708EF"/>
    <w:rsid w:val="00BF478F"/>
    <w:rsid w:val="00C1473D"/>
    <w:rsid w:val="00C279B1"/>
    <w:rsid w:val="00CA1AFF"/>
    <w:rsid w:val="00D45BAF"/>
    <w:rsid w:val="00D546B6"/>
    <w:rsid w:val="00D637FE"/>
    <w:rsid w:val="00D816EA"/>
    <w:rsid w:val="00D916C5"/>
    <w:rsid w:val="00D92C6B"/>
    <w:rsid w:val="00DD6A62"/>
    <w:rsid w:val="00E215F9"/>
    <w:rsid w:val="00E779AF"/>
    <w:rsid w:val="00E87965"/>
    <w:rsid w:val="00ED6D98"/>
    <w:rsid w:val="00EF27CA"/>
    <w:rsid w:val="00EF7199"/>
    <w:rsid w:val="00F12466"/>
    <w:rsid w:val="00F37A99"/>
    <w:rsid w:val="00F6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C3BC"/>
  <w15:docId w15:val="{3C7064E2-B7CE-496D-AC9A-24ED88EA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5A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25ACF"/>
  </w:style>
  <w:style w:type="paragraph" w:styleId="Zpat">
    <w:name w:val="footer"/>
    <w:basedOn w:val="Normln"/>
    <w:link w:val="ZpatChar"/>
    <w:uiPriority w:val="99"/>
    <w:unhideWhenUsed/>
    <w:rsid w:val="00425A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25ACF"/>
  </w:style>
  <w:style w:type="paragraph" w:styleId="Textbubliny">
    <w:name w:val="Balloon Text"/>
    <w:basedOn w:val="Normln"/>
    <w:link w:val="TextbublinyChar"/>
    <w:uiPriority w:val="99"/>
    <w:semiHidden/>
    <w:unhideWhenUsed/>
    <w:rsid w:val="00425A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AC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B04A2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04A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trich\Spolecne\TEMPLATES-WORD\Sd&#283;len&#237;%20-%20_m&#283;sto_Pol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Sdělení - _město_Polička</Template>
  <TotalTime>5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Vomočilová Květa</dc:creator>
  <cp:lastModifiedBy>Vomočilová Květa</cp:lastModifiedBy>
  <cp:revision>8</cp:revision>
  <cp:lastPrinted>2023-04-24T14:07:00Z</cp:lastPrinted>
  <dcterms:created xsi:type="dcterms:W3CDTF">2026-02-27T09:29:00Z</dcterms:created>
  <dcterms:modified xsi:type="dcterms:W3CDTF">2026-02-27T09:35:00Z</dcterms:modified>
</cp:coreProperties>
</file>